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3F6" w:rsidRPr="00A82143" w:rsidRDefault="005973F6" w:rsidP="00A82143">
      <w:pPr>
        <w:jc w:val="center"/>
        <w:rPr>
          <w:rFonts w:ascii="Times New Roman" w:hAnsi="Times New Roman"/>
          <w:sz w:val="32"/>
          <w:szCs w:val="32"/>
        </w:rPr>
      </w:pPr>
      <w:r w:rsidRPr="00A82143">
        <w:rPr>
          <w:rFonts w:ascii="Times New Roman" w:hAnsi="Times New Roman"/>
          <w:sz w:val="32"/>
          <w:szCs w:val="32"/>
        </w:rPr>
        <w:t>EE 445S Real Time Digital Signal Processing Laboratory</w:t>
      </w:r>
    </w:p>
    <w:p w:rsidR="005973F6" w:rsidRPr="00A82143" w:rsidRDefault="005973F6" w:rsidP="00A82143">
      <w:pPr>
        <w:jc w:val="center"/>
        <w:rPr>
          <w:rFonts w:ascii="Times New Roman" w:hAnsi="Times New Roman"/>
          <w:sz w:val="32"/>
          <w:szCs w:val="32"/>
        </w:rPr>
      </w:pPr>
      <w:r w:rsidRPr="00A82143">
        <w:rPr>
          <w:rFonts w:ascii="Times New Roman" w:hAnsi="Times New Roman"/>
          <w:sz w:val="32"/>
          <w:szCs w:val="32"/>
        </w:rPr>
        <w:t>Prof. Brian L. Evans</w:t>
      </w:r>
    </w:p>
    <w:p w:rsidR="005973F6" w:rsidRPr="00A82143" w:rsidRDefault="005973F6" w:rsidP="00A82143">
      <w:pPr>
        <w:jc w:val="center"/>
        <w:rPr>
          <w:rFonts w:ascii="Times New Roman" w:hAnsi="Times New Roman"/>
          <w:sz w:val="32"/>
          <w:szCs w:val="32"/>
        </w:rPr>
      </w:pPr>
      <w:r w:rsidRPr="00A82143">
        <w:rPr>
          <w:rFonts w:ascii="Times New Roman" w:hAnsi="Times New Roman"/>
          <w:sz w:val="32"/>
          <w:szCs w:val="32"/>
        </w:rPr>
        <w:t>Lab 2 Handout</w:t>
      </w:r>
    </w:p>
    <w:p w:rsidR="005973F6" w:rsidRDefault="005973F6" w:rsidP="00A82143">
      <w:pPr>
        <w:jc w:val="both"/>
        <w:rPr>
          <w:rFonts w:ascii="Times New Roman" w:hAnsi="Times New Roman"/>
        </w:rPr>
      </w:pPr>
      <w:r>
        <w:rPr>
          <w:rFonts w:ascii="Times New Roman" w:hAnsi="Times New Roman"/>
        </w:rPr>
        <w:t>In this lab you will be generating a sine wave using two outputting methods</w:t>
      </w:r>
    </w:p>
    <w:p w:rsidR="005973F6" w:rsidRPr="00A82143" w:rsidRDefault="005973F6" w:rsidP="00A82143">
      <w:pPr>
        <w:jc w:val="both"/>
        <w:rPr>
          <w:rFonts w:ascii="Times New Roman" w:hAnsi="Times New Roman"/>
        </w:rPr>
      </w:pPr>
      <w:r>
        <w:rPr>
          <w:rFonts w:ascii="Times New Roman" w:hAnsi="Times New Roman"/>
        </w:rPr>
        <w:t xml:space="preserve"> a) </w:t>
      </w:r>
      <w:r w:rsidRPr="00A82143">
        <w:rPr>
          <w:rFonts w:ascii="Times New Roman" w:hAnsi="Times New Roman"/>
          <w:b/>
        </w:rPr>
        <w:t>Polling:</w:t>
      </w:r>
      <w:r>
        <w:rPr>
          <w:rFonts w:ascii="Times New Roman" w:hAnsi="Times New Roman"/>
        </w:rPr>
        <w:t xml:space="preserve"> You will be using inbuilt library functions for generation of sine wave with Polling. (This program has already been developed for you. Please follow the instructions in the handout to run your project)</w:t>
      </w:r>
    </w:p>
    <w:p w:rsidR="005973F6" w:rsidRDefault="005973F6" w:rsidP="00A82143">
      <w:pPr>
        <w:jc w:val="both"/>
        <w:rPr>
          <w:rFonts w:ascii="Times New Roman" w:hAnsi="Times New Roman"/>
        </w:rPr>
      </w:pPr>
      <w:r>
        <w:rPr>
          <w:rFonts w:ascii="Times New Roman" w:hAnsi="Times New Roman"/>
        </w:rPr>
        <w:t xml:space="preserve"> b) </w:t>
      </w:r>
      <w:r w:rsidRPr="00A82143">
        <w:rPr>
          <w:rFonts w:ascii="Times New Roman" w:hAnsi="Times New Roman"/>
          <w:b/>
        </w:rPr>
        <w:t>Interrupt</w:t>
      </w:r>
      <w:r>
        <w:rPr>
          <w:rFonts w:ascii="Times New Roman" w:hAnsi="Times New Roman"/>
        </w:rPr>
        <w:t>: You will be using difference equations for generation of sine wave with interrupts, as outlined in the presentation slides. You need to write out this program yourself in the appropriate C file.</w:t>
      </w:r>
    </w:p>
    <w:p w:rsidR="005973F6" w:rsidRPr="00A82143" w:rsidRDefault="005973F6" w:rsidP="00A82143">
      <w:pPr>
        <w:jc w:val="both"/>
        <w:rPr>
          <w:rFonts w:ascii="Times New Roman" w:hAnsi="Times New Roman"/>
          <w:b/>
          <w:sz w:val="32"/>
          <w:szCs w:val="32"/>
        </w:rPr>
      </w:pPr>
      <w:r w:rsidRPr="00A82143">
        <w:rPr>
          <w:rFonts w:ascii="Times New Roman" w:hAnsi="Times New Roman"/>
          <w:b/>
          <w:sz w:val="32"/>
          <w:szCs w:val="32"/>
        </w:rPr>
        <w:t>Generation of sine wave using polling:</w:t>
      </w:r>
    </w:p>
    <w:p w:rsidR="005973F6" w:rsidRDefault="005973F6" w:rsidP="00A82143">
      <w:pPr>
        <w:jc w:val="both"/>
        <w:rPr>
          <w:rFonts w:ascii="Times New Roman" w:hAnsi="Times New Roman"/>
        </w:rPr>
      </w:pPr>
      <w:r>
        <w:rPr>
          <w:rFonts w:ascii="Times New Roman" w:hAnsi="Times New Roman"/>
        </w:rPr>
        <w:t>Please refer to the handout of Lab 1 for instructions on how to create a project. Please go to the same workspace where you created your previous project in Lab 1 after opening Code Composer Studio.</w:t>
      </w:r>
    </w:p>
    <w:p w:rsidR="005973F6" w:rsidRDefault="005973F6" w:rsidP="00C62EA5">
      <w:pPr>
        <w:pStyle w:val="ListParagraph"/>
        <w:numPr>
          <w:ilvl w:val="0"/>
          <w:numId w:val="2"/>
        </w:numPr>
        <w:jc w:val="both"/>
        <w:rPr>
          <w:rFonts w:ascii="Times New Roman" w:hAnsi="Times New Roman"/>
        </w:rPr>
      </w:pPr>
      <w:r>
        <w:rPr>
          <w:rFonts w:ascii="Times New Roman" w:hAnsi="Times New Roman"/>
        </w:rPr>
        <w:t>Similar to the previous lab, unzip the contents of Lab_2_Polling_Interrupt and create a new project in Code Composer called “sine_wave_polling_interrupt”. Follow steps mentioned in previous handout to create a project till step 7. In step 8, browse to C:\Lab_445S\Lab_2\</w:t>
      </w:r>
      <w:r w:rsidRPr="00C62EA5">
        <w:rPr>
          <w:rFonts w:ascii="Times New Roman" w:hAnsi="Times New Roman"/>
        </w:rPr>
        <w:t>Lab_2_Polling_Interrupt</w:t>
      </w:r>
      <w:r>
        <w:rPr>
          <w:rFonts w:ascii="Times New Roman" w:hAnsi="Times New Roman"/>
        </w:rPr>
        <w:t xml:space="preserve">and add all files apart from the “bsl”, “gel” and “tests” folder. </w:t>
      </w:r>
    </w:p>
    <w:p w:rsidR="005973F6" w:rsidRDefault="005973F6" w:rsidP="00315942">
      <w:pPr>
        <w:pStyle w:val="ListParagraph"/>
        <w:numPr>
          <w:ilvl w:val="0"/>
          <w:numId w:val="2"/>
        </w:numPr>
        <w:jc w:val="both"/>
        <w:rPr>
          <w:rFonts w:ascii="Times New Roman" w:hAnsi="Times New Roman"/>
        </w:rPr>
      </w:pPr>
      <w:r>
        <w:rPr>
          <w:rFonts w:ascii="Times New Roman" w:hAnsi="Times New Roman"/>
        </w:rPr>
        <w:t>Follow the subsequent steps of the previous handout to run your project.</w:t>
      </w:r>
    </w:p>
    <w:p w:rsidR="005973F6" w:rsidRDefault="005973F6" w:rsidP="00315942">
      <w:pPr>
        <w:pStyle w:val="ListParagraph"/>
        <w:numPr>
          <w:ilvl w:val="0"/>
          <w:numId w:val="2"/>
        </w:numPr>
        <w:jc w:val="both"/>
        <w:rPr>
          <w:rFonts w:ascii="Times New Roman" w:hAnsi="Times New Roman"/>
        </w:rPr>
      </w:pPr>
      <w:r>
        <w:rPr>
          <w:rFonts w:ascii="Times New Roman" w:hAnsi="Times New Roman"/>
        </w:rPr>
        <w:t>Go to the function isrAudio() in “isr.c”. In this case, the interrupt has not been used and notice the infinite while loop for generating the sine wave. Also, notice, how the flag XRDY is polled continuously in the function “WriteSample” in order to see if it is ready to transmit a sample.</w:t>
      </w:r>
    </w:p>
    <w:p w:rsidR="005973F6" w:rsidRDefault="005973F6" w:rsidP="00315942">
      <w:pPr>
        <w:jc w:val="both"/>
        <w:rPr>
          <w:rFonts w:ascii="Times New Roman" w:hAnsi="Times New Roman"/>
          <w:b/>
          <w:sz w:val="32"/>
          <w:szCs w:val="32"/>
        </w:rPr>
      </w:pPr>
      <w:r w:rsidRPr="00A82143">
        <w:rPr>
          <w:rFonts w:ascii="Times New Roman" w:hAnsi="Times New Roman"/>
          <w:b/>
          <w:sz w:val="32"/>
          <w:szCs w:val="32"/>
        </w:rPr>
        <w:t>Gener</w:t>
      </w:r>
      <w:r>
        <w:rPr>
          <w:rFonts w:ascii="Times New Roman" w:hAnsi="Times New Roman"/>
          <w:b/>
          <w:sz w:val="32"/>
          <w:szCs w:val="32"/>
        </w:rPr>
        <w:t>ation of sine wave using interrupts</w:t>
      </w:r>
      <w:r w:rsidRPr="00A82143">
        <w:rPr>
          <w:rFonts w:ascii="Times New Roman" w:hAnsi="Times New Roman"/>
          <w:b/>
          <w:sz w:val="32"/>
          <w:szCs w:val="32"/>
        </w:rPr>
        <w:t>:</w:t>
      </w:r>
    </w:p>
    <w:p w:rsidR="005973F6" w:rsidRDefault="005973F6" w:rsidP="00C62EA5">
      <w:pPr>
        <w:jc w:val="both"/>
        <w:rPr>
          <w:rFonts w:ascii="Times New Roman" w:hAnsi="Times New Roman"/>
        </w:rPr>
      </w:pPr>
      <w:r w:rsidRPr="00C62EA5">
        <w:rPr>
          <w:rFonts w:ascii="Times New Roman" w:hAnsi="Times New Roman"/>
        </w:rPr>
        <w:t>After successfully viewing the sine wave using polling, please make the following changes to the program in order to implement interrupts:</w:t>
      </w:r>
    </w:p>
    <w:p w:rsidR="005973F6" w:rsidRDefault="005973F6" w:rsidP="00C62EA5">
      <w:pPr>
        <w:pStyle w:val="ListParagraph"/>
        <w:numPr>
          <w:ilvl w:val="0"/>
          <w:numId w:val="4"/>
        </w:numPr>
        <w:jc w:val="both"/>
        <w:rPr>
          <w:rFonts w:ascii="Times New Roman" w:hAnsi="Times New Roman"/>
        </w:rPr>
      </w:pPr>
      <w:r>
        <w:rPr>
          <w:rFonts w:ascii="Times New Roman" w:hAnsi="Times New Roman"/>
        </w:rPr>
        <w:t xml:space="preserve">Remove the infinite while loop in the function isrAudio() in the file “isr.c”. </w:t>
      </w:r>
    </w:p>
    <w:p w:rsidR="005973F6" w:rsidRDefault="005973F6" w:rsidP="00C62EA5">
      <w:pPr>
        <w:pStyle w:val="ListParagraph"/>
        <w:numPr>
          <w:ilvl w:val="0"/>
          <w:numId w:val="4"/>
        </w:numPr>
        <w:jc w:val="both"/>
        <w:rPr>
          <w:rFonts w:ascii="Times New Roman" w:hAnsi="Times New Roman"/>
        </w:rPr>
      </w:pPr>
      <w:r>
        <w:rPr>
          <w:rFonts w:ascii="Times New Roman" w:hAnsi="Times New Roman"/>
        </w:rPr>
        <w:t>Go to the function WriteSample. Replace the piece of code</w:t>
      </w:r>
    </w:p>
    <w:p w:rsidR="005973F6" w:rsidRDefault="005973F6" w:rsidP="00C62EA5">
      <w:pPr>
        <w:pStyle w:val="ListParagraph"/>
        <w:jc w:val="both"/>
        <w:rPr>
          <w:rFonts w:ascii="Times New Roman" w:hAnsi="Times New Roman"/>
        </w:rPr>
      </w:pPr>
    </w:p>
    <w:p w:rsidR="005973F6" w:rsidRDefault="005973F6" w:rsidP="00C62EA5">
      <w:pPr>
        <w:pStyle w:val="ListParagraph"/>
        <w:jc w:val="both"/>
        <w:rPr>
          <w:rFonts w:ascii="Courier New" w:hAnsi="Courier New" w:cs="Courier New"/>
          <w:color w:val="000000"/>
          <w:sz w:val="20"/>
          <w:szCs w:val="20"/>
        </w:rPr>
      </w:pPr>
      <w:r w:rsidRPr="00C62EA5">
        <w:rPr>
          <w:rFonts w:ascii="Courier New" w:hAnsi="Courier New" w:cs="Courier New"/>
          <w:b/>
          <w:bCs/>
          <w:color w:val="7F0055"/>
          <w:sz w:val="20"/>
          <w:szCs w:val="20"/>
        </w:rPr>
        <w:t>while</w:t>
      </w:r>
      <w:r w:rsidRPr="00C62EA5">
        <w:rPr>
          <w:rFonts w:ascii="Courier New" w:hAnsi="Courier New" w:cs="Courier New"/>
          <w:color w:val="000000"/>
          <w:sz w:val="20"/>
          <w:szCs w:val="20"/>
        </w:rPr>
        <w:t>(!CHKBIT(MCASP-&gt;SRCTL11, XRDY)){}</w:t>
      </w:r>
    </w:p>
    <w:p w:rsidR="005973F6" w:rsidRDefault="005973F6" w:rsidP="00C62EA5">
      <w:pPr>
        <w:pStyle w:val="ListParagraph"/>
        <w:jc w:val="both"/>
        <w:rPr>
          <w:rFonts w:ascii="Courier New" w:hAnsi="Courier New" w:cs="Courier New"/>
          <w:color w:val="000000"/>
          <w:sz w:val="20"/>
          <w:szCs w:val="20"/>
        </w:rPr>
      </w:pPr>
      <w:r>
        <w:rPr>
          <w:rFonts w:ascii="Courier New" w:hAnsi="Courier New" w:cs="Courier New"/>
          <w:color w:val="000000"/>
          <w:sz w:val="20"/>
          <w:szCs w:val="20"/>
        </w:rPr>
        <w:t>MCASP-&gt;XBUF11 = dataOut32;</w:t>
      </w:r>
    </w:p>
    <w:p w:rsidR="005973F6" w:rsidRDefault="005973F6" w:rsidP="00C62EA5">
      <w:pPr>
        <w:pStyle w:val="ListParagraph"/>
        <w:jc w:val="both"/>
        <w:rPr>
          <w:rFonts w:ascii="Courier New" w:hAnsi="Courier New" w:cs="Courier New"/>
          <w:color w:val="000000"/>
          <w:sz w:val="20"/>
          <w:szCs w:val="20"/>
        </w:rPr>
      </w:pPr>
    </w:p>
    <w:p w:rsidR="005973F6" w:rsidRPr="00C62EA5" w:rsidRDefault="005973F6" w:rsidP="00C62EA5">
      <w:pPr>
        <w:pStyle w:val="ListParagraph"/>
        <w:jc w:val="both"/>
        <w:rPr>
          <w:rFonts w:ascii="Times New Roman" w:hAnsi="Times New Roman"/>
          <w:color w:val="000000"/>
        </w:rPr>
      </w:pPr>
      <w:r w:rsidRPr="00C62EA5">
        <w:rPr>
          <w:rFonts w:ascii="Times New Roman" w:hAnsi="Times New Roman"/>
          <w:color w:val="000000"/>
        </w:rPr>
        <w:t xml:space="preserve">With </w:t>
      </w:r>
    </w:p>
    <w:p w:rsidR="005973F6" w:rsidRDefault="005973F6" w:rsidP="00C62EA5">
      <w:pPr>
        <w:autoSpaceDE w:val="0"/>
        <w:autoSpaceDN w:val="0"/>
        <w:adjustRightInd w:val="0"/>
        <w:spacing w:after="0" w:line="240" w:lineRule="auto"/>
        <w:ind w:firstLine="720"/>
        <w:rPr>
          <w:rFonts w:ascii="Courier New" w:hAnsi="Courier New" w:cs="Courier New"/>
          <w:sz w:val="20"/>
          <w:szCs w:val="20"/>
        </w:rPr>
      </w:pPr>
      <w:r>
        <w:rPr>
          <w:rFonts w:ascii="Courier New" w:hAnsi="Courier New" w:cs="Courier New"/>
          <w:b/>
          <w:bCs/>
          <w:color w:val="7F0055"/>
          <w:sz w:val="20"/>
          <w:szCs w:val="20"/>
        </w:rPr>
        <w:t>if</w:t>
      </w:r>
      <w:r>
        <w:rPr>
          <w:rFonts w:ascii="Courier New" w:hAnsi="Courier New" w:cs="Courier New"/>
          <w:color w:val="000000"/>
          <w:sz w:val="20"/>
          <w:szCs w:val="20"/>
        </w:rPr>
        <w:t xml:space="preserve">(CHKBIT(MCASP-&gt;SRCTL11, XRDY)){ </w:t>
      </w:r>
    </w:p>
    <w:p w:rsidR="005973F6" w:rsidRDefault="005973F6" w:rsidP="00C62EA5">
      <w:pPr>
        <w:pStyle w:val="ListParagraph"/>
        <w:jc w:val="both"/>
        <w:rPr>
          <w:rFonts w:ascii="Courier New" w:hAnsi="Courier New" w:cs="Courier New"/>
          <w:color w:val="000000"/>
          <w:sz w:val="20"/>
          <w:szCs w:val="20"/>
        </w:rPr>
      </w:pPr>
      <w:r>
        <w:rPr>
          <w:rFonts w:ascii="Courier New" w:hAnsi="Courier New" w:cs="Courier New"/>
          <w:color w:val="000000"/>
          <w:sz w:val="20"/>
          <w:szCs w:val="20"/>
        </w:rPr>
        <w:t xml:space="preserve">     MCASP-&gt;XBUF11 = dataOut32;}</w:t>
      </w:r>
    </w:p>
    <w:p w:rsidR="005973F6" w:rsidRDefault="005973F6" w:rsidP="00C62EA5">
      <w:pPr>
        <w:pStyle w:val="ListParagraph"/>
        <w:numPr>
          <w:ilvl w:val="0"/>
          <w:numId w:val="4"/>
        </w:numPr>
        <w:jc w:val="both"/>
        <w:rPr>
          <w:rFonts w:ascii="Times New Roman" w:hAnsi="Times New Roman"/>
          <w:color w:val="000000"/>
        </w:rPr>
      </w:pPr>
      <w:r>
        <w:rPr>
          <w:rFonts w:ascii="Times New Roman" w:hAnsi="Times New Roman"/>
          <w:color w:val="000000"/>
        </w:rPr>
        <w:t>Open the .tcf file. Click on the “+” sign in order to expand “Scheduling”. Next Click on the “+” sign in order to expand “HWI”. Click on HWI_INT5. The screen should look like:</w:t>
      </w:r>
    </w:p>
    <w:p w:rsidR="005973F6" w:rsidRDefault="005973F6" w:rsidP="00BA7572">
      <w:pPr>
        <w:pStyle w:val="ListParagraph"/>
        <w:jc w:val="both"/>
        <w:rPr>
          <w:rFonts w:ascii="Times New Roman" w:hAnsi="Times New Roman"/>
          <w:color w:val="000000"/>
        </w:rPr>
      </w:pPr>
      <w:r w:rsidRPr="000F5957">
        <w:rPr>
          <w:rFonts w:ascii="Times New Roman"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i1025" type="#_x0000_t75" style="width:465.75pt;height:244.5pt;visibility:visible">
            <v:imagedata r:id="rId5" o:title=""/>
          </v:shape>
        </w:pict>
      </w:r>
    </w:p>
    <w:p w:rsidR="005973F6" w:rsidRDefault="005973F6" w:rsidP="00BA7572">
      <w:pPr>
        <w:pStyle w:val="ListParagraph"/>
        <w:jc w:val="both"/>
        <w:rPr>
          <w:rFonts w:ascii="Times New Roman" w:hAnsi="Times New Roman"/>
          <w:color w:val="000000"/>
        </w:rPr>
      </w:pPr>
      <w:r>
        <w:rPr>
          <w:rFonts w:ascii="Times New Roman" w:hAnsi="Times New Roman"/>
          <w:color w:val="000000"/>
        </w:rPr>
        <w:t>Right click on HWI_INT5. Go to Properties. In the box beside “Interrupt Selection Number”, type 61. (61 correspond to McASP Transmit/Receive Event). For “function”, type “_isrAudio” (Be careful to use the underscore. This is a way by which an assembly language code can understand that isrAudio is a C program.). Next, click on the “Dispatcher” tab and check the box beside “Use Dispatcher”. Save the .tcf file.</w:t>
      </w:r>
    </w:p>
    <w:p w:rsidR="005973F6" w:rsidRDefault="005973F6" w:rsidP="00BA7572">
      <w:pPr>
        <w:pStyle w:val="ListParagraph"/>
        <w:jc w:val="both"/>
        <w:rPr>
          <w:rFonts w:ascii="Times New Roman" w:hAnsi="Times New Roman"/>
          <w:color w:val="000000"/>
        </w:rPr>
      </w:pPr>
    </w:p>
    <w:p w:rsidR="005973F6" w:rsidRDefault="005973F6" w:rsidP="003E073F">
      <w:pPr>
        <w:pStyle w:val="ListParagraph"/>
        <w:numPr>
          <w:ilvl w:val="0"/>
          <w:numId w:val="4"/>
        </w:numPr>
        <w:jc w:val="both"/>
        <w:rPr>
          <w:rFonts w:ascii="Times New Roman" w:hAnsi="Times New Roman"/>
          <w:color w:val="000000"/>
        </w:rPr>
      </w:pPr>
      <w:r>
        <w:rPr>
          <w:rFonts w:ascii="Times New Roman" w:hAnsi="Times New Roman"/>
          <w:color w:val="000000"/>
        </w:rPr>
        <w:t>In the function isrAudio(), delete the code that implements the sine wave using library function calls and write out your code for implementing sine wave generation using difference equations. Please look at the questions of the lab report and make sure you do everything asked in the questions.</w:t>
      </w:r>
    </w:p>
    <w:p w:rsidR="005973F6" w:rsidRDefault="005973F6" w:rsidP="00067607">
      <w:pPr>
        <w:jc w:val="both"/>
        <w:rPr>
          <w:rFonts w:ascii="Times New Roman" w:hAnsi="Times New Roman"/>
          <w:b/>
          <w:sz w:val="32"/>
          <w:szCs w:val="32"/>
        </w:rPr>
      </w:pPr>
      <w:r w:rsidRPr="00067607">
        <w:rPr>
          <w:rFonts w:ascii="Times New Roman" w:hAnsi="Times New Roman"/>
          <w:b/>
          <w:sz w:val="32"/>
          <w:szCs w:val="32"/>
        </w:rPr>
        <w:t>Generation of sine wave using interrupts</w:t>
      </w:r>
      <w:r>
        <w:rPr>
          <w:rFonts w:ascii="Times New Roman" w:hAnsi="Times New Roman"/>
          <w:b/>
          <w:sz w:val="32"/>
          <w:szCs w:val="32"/>
        </w:rPr>
        <w:t xml:space="preserve"> and look-up table</w:t>
      </w:r>
      <w:r w:rsidRPr="00067607">
        <w:rPr>
          <w:rFonts w:ascii="Times New Roman" w:hAnsi="Times New Roman"/>
          <w:b/>
          <w:sz w:val="32"/>
          <w:szCs w:val="32"/>
        </w:rPr>
        <w:t>:</w:t>
      </w:r>
    </w:p>
    <w:p w:rsidR="005973F6" w:rsidRPr="00067607" w:rsidRDefault="005973F6" w:rsidP="00067607">
      <w:pPr>
        <w:jc w:val="both"/>
        <w:rPr>
          <w:rFonts w:ascii="Times New Roman" w:hAnsi="Times New Roman"/>
        </w:rPr>
      </w:pPr>
      <w:r>
        <w:rPr>
          <w:rFonts w:ascii="Times New Roman" w:hAnsi="Times New Roman"/>
        </w:rPr>
        <w:t>In the same project which was used for sine wave generation using difference equation and interrupts, write you own program, for generating a sine wave using look-up table (Please refer to the presentation slides about look-up tables.). The sine wave generated has a frequency of 1 kHz, and sampling rate is 8 kHz. In a table, save the values of the sine wave over 64 periods, resulting in an array of 64*8 = 512 entries. (In this case, one discrete-time period contains one continuous-time period.) Output the values stored in the array using interrupts. Please don’t forget to scale the output by an appropriate scaling factor. Repeat for a sin</w:t>
      </w:r>
      <w:bookmarkStart w:id="0" w:name="_GoBack"/>
      <w:bookmarkEnd w:id="0"/>
      <w:r>
        <w:rPr>
          <w:rFonts w:ascii="Times New Roman" w:hAnsi="Times New Roman"/>
        </w:rPr>
        <w:t>e wave of frequency 2 kHz, using an appropriate array size.</w:t>
      </w:r>
    </w:p>
    <w:p w:rsidR="005973F6" w:rsidRPr="009828AA" w:rsidRDefault="005973F6" w:rsidP="009828AA">
      <w:pPr>
        <w:spacing w:before="100" w:beforeAutospacing="1" w:after="100" w:afterAutospacing="1" w:line="240" w:lineRule="auto"/>
        <w:rPr>
          <w:rFonts w:ascii="Times New Roman" w:hAnsi="Times New Roman"/>
          <w:color w:val="000000"/>
        </w:rPr>
      </w:pPr>
      <w:r w:rsidRPr="009828AA">
        <w:rPr>
          <w:rFonts w:ascii="Times New Roman" w:hAnsi="Times New Roman"/>
          <w:b/>
          <w:bCs/>
          <w:color w:val="000000"/>
        </w:rPr>
        <w:t>Lab Report</w:t>
      </w:r>
      <w:r>
        <w:rPr>
          <w:rFonts w:ascii="Times New Roman" w:hAnsi="Times New Roman"/>
          <w:b/>
          <w:bCs/>
          <w:color w:val="000000"/>
        </w:rPr>
        <w:t>:  (Due at the beginning of the lab section next week. One report is to be submitted per group)</w:t>
      </w:r>
    </w:p>
    <w:p w:rsidR="005973F6" w:rsidRPr="009828AA" w:rsidRDefault="005973F6" w:rsidP="009828AA">
      <w:p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The general format for lab reports is:</w:t>
      </w:r>
    </w:p>
    <w:p w:rsidR="005973F6" w:rsidRPr="009828AA" w:rsidRDefault="005973F6" w:rsidP="009828AA">
      <w:pPr>
        <w:numPr>
          <w:ilvl w:val="0"/>
          <w:numId w:val="7"/>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Objective (one sentence)</w:t>
      </w:r>
    </w:p>
    <w:p w:rsidR="005973F6" w:rsidRPr="009828AA" w:rsidRDefault="005973F6" w:rsidP="009828AA">
      <w:pPr>
        <w:numPr>
          <w:ilvl w:val="0"/>
          <w:numId w:val="7"/>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Procedure (brief, just enough so the discussion makes sense)</w:t>
      </w:r>
    </w:p>
    <w:p w:rsidR="005973F6" w:rsidRPr="009828AA" w:rsidRDefault="005973F6" w:rsidP="009828AA">
      <w:pPr>
        <w:numPr>
          <w:ilvl w:val="0"/>
          <w:numId w:val="7"/>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Discussion of Results (1-2 pages usually)</w:t>
      </w:r>
    </w:p>
    <w:p w:rsidR="005973F6" w:rsidRPr="009828AA" w:rsidRDefault="005973F6" w:rsidP="009828AA">
      <w:pPr>
        <w:numPr>
          <w:ilvl w:val="0"/>
          <w:numId w:val="7"/>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Problems Encountered / Other Observations</w:t>
      </w:r>
    </w:p>
    <w:p w:rsidR="005973F6" w:rsidRPr="009828AA" w:rsidRDefault="005973F6" w:rsidP="009828AA">
      <w:p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The point of the </w:t>
      </w:r>
      <w:r w:rsidRPr="009828AA">
        <w:rPr>
          <w:rFonts w:ascii="Times New Roman" w:hAnsi="Times New Roman"/>
          <w:b/>
          <w:bCs/>
          <w:color w:val="000000"/>
        </w:rPr>
        <w:t>discussion</w:t>
      </w:r>
      <w:r w:rsidRPr="009828AA">
        <w:rPr>
          <w:rFonts w:ascii="Times New Roman" w:hAnsi="Times New Roman"/>
          <w:color w:val="000000"/>
        </w:rPr>
        <w:t> section is to relate the observations/procedure of the lab to theoretical concepts discussed in the lectures.</w:t>
      </w:r>
    </w:p>
    <w:p w:rsidR="005973F6" w:rsidRPr="009828AA" w:rsidRDefault="005973F6" w:rsidP="009828AA">
      <w:pPr>
        <w:spacing w:before="100" w:beforeAutospacing="1" w:after="100" w:afterAutospacing="1" w:line="240" w:lineRule="auto"/>
        <w:rPr>
          <w:rFonts w:ascii="Times New Roman" w:hAnsi="Times New Roman"/>
          <w:color w:val="000000"/>
        </w:rPr>
      </w:pPr>
      <w:r>
        <w:rPr>
          <w:rFonts w:ascii="Times New Roman" w:hAnsi="Times New Roman"/>
          <w:color w:val="000000"/>
        </w:rPr>
        <w:t xml:space="preserve">For Lab </w:t>
      </w:r>
      <w:r w:rsidRPr="009828AA">
        <w:rPr>
          <w:rFonts w:ascii="Times New Roman" w:hAnsi="Times New Roman"/>
          <w:color w:val="000000"/>
        </w:rPr>
        <w:t>2, also answer the following questions:</w:t>
      </w:r>
    </w:p>
    <w:p w:rsidR="005973F6" w:rsidRPr="009828AA" w:rsidRDefault="005973F6" w:rsidP="009828AA">
      <w:pPr>
        <w:numPr>
          <w:ilvl w:val="0"/>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 xml:space="preserve">Explain (mathematically) what happened when 6 kHz &amp; 7 kHz sine waves were generated for a sample rate of 8 kHz. (HINT: assume the samples are calculated with the </w:t>
      </w:r>
      <w:smartTag w:uri="urn:schemas-microsoft-com:office:smarttags" w:element="place">
        <w:r w:rsidRPr="009828AA">
          <w:rPr>
            <w:rFonts w:ascii="Times New Roman" w:hAnsi="Times New Roman"/>
            <w:color w:val="000000"/>
          </w:rPr>
          <w:t>COS</w:t>
        </w:r>
      </w:smartTag>
      <w:r w:rsidRPr="009828AA">
        <w:rPr>
          <w:rFonts w:ascii="Times New Roman" w:hAnsi="Times New Roman"/>
          <w:color w:val="000000"/>
        </w:rPr>
        <w:t>() function instead of SIN() )</w:t>
      </w:r>
    </w:p>
    <w:p w:rsidR="005973F6" w:rsidRPr="009828AA" w:rsidRDefault="005973F6" w:rsidP="009828AA">
      <w:pPr>
        <w:numPr>
          <w:ilvl w:val="0"/>
          <w:numId w:val="8"/>
        </w:numPr>
        <w:spacing w:before="100" w:beforeAutospacing="1" w:after="100" w:afterAutospacing="1" w:line="240" w:lineRule="auto"/>
        <w:rPr>
          <w:rFonts w:ascii="Times New Roman" w:hAnsi="Times New Roman"/>
          <w:color w:val="000000"/>
        </w:rPr>
      </w:pPr>
      <w:r>
        <w:rPr>
          <w:rFonts w:ascii="Times New Roman" w:hAnsi="Times New Roman"/>
          <w:color w:val="000000"/>
        </w:rPr>
        <w:t xml:space="preserve">Compare and contrast the </w:t>
      </w:r>
      <w:r w:rsidRPr="009828AA">
        <w:rPr>
          <w:rFonts w:ascii="Times New Roman" w:hAnsi="Times New Roman"/>
          <w:color w:val="000000"/>
        </w:rPr>
        <w:t>methods for sending the samples of the sinewave to th</w:t>
      </w:r>
      <w:r>
        <w:rPr>
          <w:rFonts w:ascii="Times New Roman" w:hAnsi="Times New Roman"/>
          <w:color w:val="000000"/>
        </w:rPr>
        <w:t>e codec (polling, interrupt</w:t>
      </w:r>
      <w:r w:rsidRPr="009828AA">
        <w:rPr>
          <w:rFonts w:ascii="Times New Roman" w:hAnsi="Times New Roman"/>
          <w:color w:val="000000"/>
        </w:rPr>
        <w:t>)</w:t>
      </w:r>
    </w:p>
    <w:p w:rsidR="005973F6" w:rsidRPr="009828AA" w:rsidRDefault="005973F6" w:rsidP="009828AA">
      <w:pPr>
        <w:numPr>
          <w:ilvl w:val="0"/>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Scaling factor</w:t>
      </w:r>
      <w:r>
        <w:rPr>
          <w:rFonts w:ascii="Times New Roman" w:hAnsi="Times New Roman"/>
          <w:color w:val="000000"/>
        </w:rPr>
        <w:t xml:space="preserve"> (the variable which multiplies the generated sine wave value)</w:t>
      </w:r>
      <w:r w:rsidRPr="009828AA">
        <w:rPr>
          <w:rFonts w:ascii="Times New Roman" w:hAnsi="Times New Roman"/>
          <w:color w:val="000000"/>
        </w:rPr>
        <w:t>:</w:t>
      </w:r>
    </w:p>
    <w:p w:rsidR="005973F6" w:rsidRPr="009828AA" w:rsidRDefault="005973F6" w:rsidP="009828AA">
      <w:pPr>
        <w:numPr>
          <w:ilvl w:val="1"/>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Why is the scaling factor necessary?</w:t>
      </w:r>
    </w:p>
    <w:p w:rsidR="005973F6" w:rsidRPr="009828AA" w:rsidRDefault="005973F6" w:rsidP="009828AA">
      <w:pPr>
        <w:numPr>
          <w:ilvl w:val="1"/>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What would happen if the scaling factor were s</w:t>
      </w:r>
      <w:r>
        <w:rPr>
          <w:rFonts w:ascii="Times New Roman" w:hAnsi="Times New Roman"/>
          <w:color w:val="000000"/>
        </w:rPr>
        <w:t>et to 50,000 instead of 30</w:t>
      </w:r>
      <w:r w:rsidRPr="009828AA">
        <w:rPr>
          <w:rFonts w:ascii="Times New Roman" w:hAnsi="Times New Roman"/>
          <w:color w:val="000000"/>
        </w:rPr>
        <w:t>,000?</w:t>
      </w:r>
    </w:p>
    <w:p w:rsidR="005973F6" w:rsidRPr="009828AA" w:rsidRDefault="005973F6" w:rsidP="009828AA">
      <w:pPr>
        <w:numPr>
          <w:ilvl w:val="1"/>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What would happen if it was left out?</w:t>
      </w:r>
    </w:p>
    <w:p w:rsidR="005973F6" w:rsidRPr="009828AA" w:rsidRDefault="005973F6" w:rsidP="009828AA">
      <w:pPr>
        <w:spacing w:beforeAutospacing="1" w:after="0" w:afterAutospacing="1" w:line="240" w:lineRule="auto"/>
        <w:ind w:left="720"/>
        <w:rPr>
          <w:rFonts w:ascii="Times New Roman" w:hAnsi="Times New Roman"/>
          <w:color w:val="000000"/>
        </w:rPr>
      </w:pPr>
      <w:r w:rsidRPr="009828AA">
        <w:rPr>
          <w:rFonts w:ascii="Times New Roman" w:hAnsi="Times New Roman"/>
          <w:b/>
          <w:bCs/>
          <w:color w:val="000000"/>
        </w:rPr>
        <w:t>HINT:</w:t>
      </w:r>
      <w:r w:rsidRPr="009828AA">
        <w:rPr>
          <w:rFonts w:ascii="Times New Roman" w:hAnsi="Times New Roman"/>
          <w:color w:val="000000"/>
        </w:rPr>
        <w:t> If you actually try this out in the lab, only take note when either sine wave appears distorted or both sine waves appear distorted. A sine wave at 2 kHz may not appear distorted. Try other frequencies such as 1.7 kHz, 2.4 kHz and 3.3 kHz.</w:t>
      </w:r>
    </w:p>
    <w:p w:rsidR="005973F6" w:rsidRPr="009828AA" w:rsidRDefault="005973F6" w:rsidP="009828AA">
      <w:pPr>
        <w:numPr>
          <w:ilvl w:val="0"/>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Real Time:</w:t>
      </w:r>
    </w:p>
    <w:p w:rsidR="005973F6" w:rsidRDefault="005973F6" w:rsidP="009828AA">
      <w:pPr>
        <w:numPr>
          <w:ilvl w:val="1"/>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How many cycles does a single call to </w:t>
      </w:r>
      <w:r w:rsidRPr="009828AA">
        <w:rPr>
          <w:rFonts w:ascii="Times New Roman" w:hAnsi="Times New Roman"/>
          <w:b/>
          <w:bCs/>
          <w:color w:val="000000"/>
        </w:rPr>
        <w:t>sin()</w:t>
      </w:r>
      <w:r w:rsidRPr="009828AA">
        <w:rPr>
          <w:rFonts w:ascii="Times New Roman" w:hAnsi="Times New Roman"/>
          <w:color w:val="000000"/>
        </w:rPr>
        <w:t> take?</w:t>
      </w:r>
    </w:p>
    <w:p w:rsidR="005973F6" w:rsidRPr="009828AA" w:rsidRDefault="005973F6" w:rsidP="009828AA">
      <w:pPr>
        <w:numPr>
          <w:ilvl w:val="1"/>
          <w:numId w:val="8"/>
        </w:numPr>
        <w:spacing w:before="100" w:beforeAutospacing="1" w:after="100" w:afterAutospacing="1" w:line="240" w:lineRule="auto"/>
        <w:rPr>
          <w:rFonts w:ascii="Times New Roman" w:hAnsi="Times New Roman"/>
          <w:color w:val="000000"/>
        </w:rPr>
      </w:pPr>
      <w:r>
        <w:rPr>
          <w:rFonts w:ascii="Times New Roman" w:hAnsi="Times New Roman"/>
          <w:color w:val="000000"/>
        </w:rPr>
        <w:t>(</w:t>
      </w:r>
      <w:r w:rsidRPr="00354F97">
        <w:rPr>
          <w:rFonts w:ascii="Times New Roman" w:hAnsi="Times New Roman"/>
          <w:b/>
          <w:color w:val="000000"/>
        </w:rPr>
        <w:t>HINT</w:t>
      </w:r>
      <w:r>
        <w:rPr>
          <w:rFonts w:ascii="Times New Roman" w:hAnsi="Times New Roman"/>
          <w:color w:val="000000"/>
        </w:rPr>
        <w:t>: You can use C profiling tools to get the answer. Use breakpoints. In the debug perspective, go to Target -&gt; Clock -&gt; Enable in order to enable the clock)</w:t>
      </w:r>
    </w:p>
    <w:p w:rsidR="005973F6" w:rsidRPr="009828AA" w:rsidRDefault="005973F6" w:rsidP="009828AA">
      <w:pPr>
        <w:numPr>
          <w:ilvl w:val="1"/>
          <w:numId w:val="8"/>
        </w:numPr>
        <w:spacing w:before="100" w:beforeAutospacing="1" w:after="100" w:afterAutospacing="1" w:line="240" w:lineRule="auto"/>
        <w:rPr>
          <w:rFonts w:ascii="Times New Roman" w:hAnsi="Times New Roman"/>
          <w:color w:val="000000"/>
        </w:rPr>
      </w:pPr>
      <w:r w:rsidRPr="009828AA">
        <w:rPr>
          <w:rFonts w:ascii="Times New Roman" w:hAnsi="Times New Roman"/>
          <w:color w:val="000000"/>
        </w:rPr>
        <w:t>Calculate the number of cycles that occur between sam</w:t>
      </w:r>
      <w:r>
        <w:rPr>
          <w:rFonts w:ascii="Times New Roman" w:hAnsi="Times New Roman"/>
          <w:color w:val="000000"/>
        </w:rPr>
        <w:t>ples. Assume the DSP runs at 375MHz</w:t>
      </w:r>
      <w:r w:rsidRPr="009828AA">
        <w:rPr>
          <w:rFonts w:ascii="Times New Roman" w:hAnsi="Times New Roman"/>
          <w:color w:val="000000"/>
        </w:rPr>
        <w:t>. (And feel free to comment on these two results)</w:t>
      </w:r>
    </w:p>
    <w:p w:rsidR="005973F6" w:rsidRPr="009828AA" w:rsidRDefault="005973F6" w:rsidP="009828AA">
      <w:pPr>
        <w:jc w:val="both"/>
        <w:rPr>
          <w:rFonts w:ascii="Times New Roman" w:hAnsi="Times New Roman"/>
          <w:color w:val="000000"/>
        </w:rPr>
      </w:pPr>
    </w:p>
    <w:sectPr w:rsidR="005973F6" w:rsidRPr="009828AA" w:rsidSect="00757E2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BE48E8"/>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2328676B"/>
    <w:multiLevelType w:val="multilevel"/>
    <w:tmpl w:val="609495CA"/>
    <w:lvl w:ilvl="0">
      <w:start w:val="1"/>
      <w:numFmt w:val="decimal"/>
      <w:lvlText w:val="%1."/>
      <w:lvlJc w:val="left"/>
      <w:pPr>
        <w:tabs>
          <w:tab w:val="num" w:pos="720"/>
        </w:tabs>
        <w:ind w:left="720" w:hanging="360"/>
      </w:pPr>
      <w:rPr>
        <w:rFonts w:cs="Times New Roman"/>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A08096E"/>
    <w:multiLevelType w:val="multilevel"/>
    <w:tmpl w:val="DDDE49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79963DA"/>
    <w:multiLevelType w:val="hybridMultilevel"/>
    <w:tmpl w:val="F1F02F6E"/>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5989313C"/>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5F156B74"/>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634B0319"/>
    <w:multiLevelType w:val="hybridMultilevel"/>
    <w:tmpl w:val="D674A7D8"/>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7E3D4BB8"/>
    <w:multiLevelType w:val="hybridMultilevel"/>
    <w:tmpl w:val="10528CF6"/>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6"/>
  </w:num>
  <w:num w:numId="2">
    <w:abstractNumId w:val="7"/>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2143"/>
    <w:rsid w:val="00067607"/>
    <w:rsid w:val="000B13B5"/>
    <w:rsid w:val="000F5957"/>
    <w:rsid w:val="00123E9B"/>
    <w:rsid w:val="00315942"/>
    <w:rsid w:val="00354F97"/>
    <w:rsid w:val="003E073F"/>
    <w:rsid w:val="004765F1"/>
    <w:rsid w:val="005973F6"/>
    <w:rsid w:val="00657A22"/>
    <w:rsid w:val="006B6EF9"/>
    <w:rsid w:val="007216C3"/>
    <w:rsid w:val="00757E29"/>
    <w:rsid w:val="008948EC"/>
    <w:rsid w:val="0091524B"/>
    <w:rsid w:val="00971626"/>
    <w:rsid w:val="00975E74"/>
    <w:rsid w:val="009828AA"/>
    <w:rsid w:val="00A82143"/>
    <w:rsid w:val="00BA3D5D"/>
    <w:rsid w:val="00BA7572"/>
    <w:rsid w:val="00BD27EF"/>
    <w:rsid w:val="00C23EAD"/>
    <w:rsid w:val="00C24E48"/>
    <w:rsid w:val="00C62EA5"/>
    <w:rsid w:val="00C677E5"/>
    <w:rsid w:val="00CF0072"/>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57E29"/>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82143"/>
    <w:pPr>
      <w:ind w:left="720"/>
      <w:contextualSpacing/>
    </w:pPr>
  </w:style>
  <w:style w:type="paragraph" w:styleId="BalloonText">
    <w:name w:val="Balloon Text"/>
    <w:basedOn w:val="Normal"/>
    <w:link w:val="BalloonTextChar"/>
    <w:uiPriority w:val="99"/>
    <w:semiHidden/>
    <w:rsid w:val="00C62EA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C62EA5"/>
    <w:rPr>
      <w:rFonts w:ascii="Tahoma" w:hAnsi="Tahoma" w:cs="Tahoma"/>
      <w:sz w:val="16"/>
      <w:szCs w:val="16"/>
    </w:rPr>
  </w:style>
  <w:style w:type="paragraph" w:styleId="NormalWeb">
    <w:name w:val="Normal (Web)"/>
    <w:basedOn w:val="Normal"/>
    <w:uiPriority w:val="99"/>
    <w:semiHidden/>
    <w:rsid w:val="009828AA"/>
    <w:pPr>
      <w:spacing w:before="100" w:beforeAutospacing="1" w:after="100" w:afterAutospacing="1" w:line="240" w:lineRule="auto"/>
    </w:pPr>
    <w:rPr>
      <w:rFonts w:ascii="Times New Roman" w:eastAsia="Times New Roman" w:hAnsi="Times New Roman"/>
      <w:sz w:val="24"/>
      <w:szCs w:val="24"/>
    </w:rPr>
  </w:style>
  <w:style w:type="character" w:customStyle="1" w:styleId="apple-converted-space">
    <w:name w:val="apple-converted-space"/>
    <w:basedOn w:val="DefaultParagraphFont"/>
    <w:uiPriority w:val="99"/>
    <w:rsid w:val="009828AA"/>
    <w:rPr>
      <w:rFonts w:cs="Times New Roman"/>
    </w:rPr>
  </w:style>
  <w:style w:type="character" w:styleId="Strong">
    <w:name w:val="Strong"/>
    <w:basedOn w:val="DefaultParagraphFont"/>
    <w:uiPriority w:val="99"/>
    <w:qFormat/>
    <w:rsid w:val="009828AA"/>
    <w:rPr>
      <w:rFonts w:cs="Times New Roman"/>
      <w:b/>
      <w:bCs/>
    </w:rPr>
  </w:style>
</w:styles>
</file>

<file path=word/webSettings.xml><?xml version="1.0" encoding="utf-8"?>
<w:webSettings xmlns:r="http://schemas.openxmlformats.org/officeDocument/2006/relationships" xmlns:w="http://schemas.openxmlformats.org/wordprocessingml/2006/main">
  <w:divs>
    <w:div w:id="1765761707">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82</TotalTime>
  <Pages>3</Pages>
  <Words>792</Words>
  <Characters>4518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Debarati</dc:creator>
  <cp:keywords/>
  <dc:description/>
  <cp:lastModifiedBy>Brian L. Evans</cp:lastModifiedBy>
  <cp:revision>13</cp:revision>
  <dcterms:created xsi:type="dcterms:W3CDTF">2011-09-02T01:58:00Z</dcterms:created>
  <dcterms:modified xsi:type="dcterms:W3CDTF">2011-09-11T11:31:00Z</dcterms:modified>
</cp:coreProperties>
</file>